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A1EC8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个人会员入会申请表</w:t>
      </w:r>
    </w:p>
    <w:p w14:paraId="4AAD6A91"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textWrapping"/>
      </w:r>
      <w:r>
        <w:rPr>
          <w:rFonts w:ascii="宋体" w:hAnsi="宋体" w:eastAsia="宋体"/>
        </w:rPr>
        <w:t xml:space="preserve">                        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18"/>
        <w:gridCol w:w="1134"/>
        <w:gridCol w:w="1134"/>
        <w:gridCol w:w="1355"/>
      </w:tblGrid>
      <w:tr w14:paraId="484A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85" w:type="dxa"/>
            <w:vAlign w:val="center"/>
          </w:tcPr>
          <w:p w14:paraId="15889DE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姓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名</w:t>
            </w:r>
          </w:p>
        </w:tc>
        <w:tc>
          <w:tcPr>
            <w:tcW w:w="1185" w:type="dxa"/>
            <w:vAlign w:val="center"/>
          </w:tcPr>
          <w:p w14:paraId="4F3C28B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F86A1F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性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别</w:t>
            </w:r>
          </w:p>
        </w:tc>
        <w:tc>
          <w:tcPr>
            <w:tcW w:w="1118" w:type="dxa"/>
            <w:vAlign w:val="center"/>
          </w:tcPr>
          <w:p w14:paraId="606BF81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71A44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B16027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5DD6AB6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2寸照片</w:t>
            </w:r>
          </w:p>
        </w:tc>
      </w:tr>
      <w:tr w14:paraId="1435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85" w:type="dxa"/>
            <w:vAlign w:val="center"/>
          </w:tcPr>
          <w:p w14:paraId="06AD5EE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籍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贯</w:t>
            </w:r>
          </w:p>
        </w:tc>
        <w:tc>
          <w:tcPr>
            <w:tcW w:w="1185" w:type="dxa"/>
            <w:vAlign w:val="center"/>
          </w:tcPr>
          <w:p w14:paraId="6D73C5E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702220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民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族</w:t>
            </w:r>
          </w:p>
        </w:tc>
        <w:tc>
          <w:tcPr>
            <w:tcW w:w="1118" w:type="dxa"/>
            <w:vAlign w:val="center"/>
          </w:tcPr>
          <w:p w14:paraId="6D4E055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3F02F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文化程度</w:t>
            </w:r>
          </w:p>
        </w:tc>
        <w:tc>
          <w:tcPr>
            <w:tcW w:w="1134" w:type="dxa"/>
            <w:vAlign w:val="center"/>
          </w:tcPr>
          <w:p w14:paraId="6D99DE1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6D3AC86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780B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5" w:type="dxa"/>
            <w:vAlign w:val="center"/>
          </w:tcPr>
          <w:p w14:paraId="15688F71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25D668A6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129D075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手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机</w:t>
            </w:r>
          </w:p>
        </w:tc>
        <w:tc>
          <w:tcPr>
            <w:tcW w:w="3386" w:type="dxa"/>
            <w:gridSpan w:val="3"/>
            <w:vAlign w:val="center"/>
          </w:tcPr>
          <w:p w14:paraId="2F1E5E1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3115D68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2053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5" w:type="dxa"/>
            <w:vAlign w:val="center"/>
          </w:tcPr>
          <w:p w14:paraId="0FF66B0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所属乡镇</w:t>
            </w:r>
          </w:p>
        </w:tc>
        <w:tc>
          <w:tcPr>
            <w:tcW w:w="1185" w:type="dxa"/>
            <w:vAlign w:val="center"/>
          </w:tcPr>
          <w:p w14:paraId="529B4BF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B15BE3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身份证号</w:t>
            </w:r>
          </w:p>
        </w:tc>
        <w:tc>
          <w:tcPr>
            <w:tcW w:w="3386" w:type="dxa"/>
            <w:gridSpan w:val="3"/>
            <w:vAlign w:val="center"/>
          </w:tcPr>
          <w:p w14:paraId="69E8F439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355" w:type="dxa"/>
            <w:vMerge w:val="continue"/>
            <w:vAlign w:val="center"/>
          </w:tcPr>
          <w:p w14:paraId="237348A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48B8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5" w:type="dxa"/>
            <w:vAlign w:val="center"/>
          </w:tcPr>
          <w:p w14:paraId="49E4C54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公司名称</w:t>
            </w:r>
          </w:p>
        </w:tc>
        <w:tc>
          <w:tcPr>
            <w:tcW w:w="4622" w:type="dxa"/>
            <w:gridSpan w:val="4"/>
            <w:vAlign w:val="center"/>
          </w:tcPr>
          <w:p w14:paraId="14B1F51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31570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职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务</w:t>
            </w:r>
          </w:p>
        </w:tc>
        <w:tc>
          <w:tcPr>
            <w:tcW w:w="1355" w:type="dxa"/>
            <w:vAlign w:val="center"/>
          </w:tcPr>
          <w:p w14:paraId="5344511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3B6D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6" w:hRule="atLeast"/>
        </w:trPr>
        <w:tc>
          <w:tcPr>
            <w:tcW w:w="1185" w:type="dxa"/>
            <w:vAlign w:val="center"/>
          </w:tcPr>
          <w:p w14:paraId="6B8991D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工作经历</w:t>
            </w:r>
          </w:p>
        </w:tc>
        <w:tc>
          <w:tcPr>
            <w:tcW w:w="7111" w:type="dxa"/>
            <w:gridSpan w:val="6"/>
            <w:vAlign w:val="center"/>
          </w:tcPr>
          <w:p w14:paraId="0004B18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868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185" w:type="dxa"/>
            <w:vMerge w:val="restart"/>
            <w:vAlign w:val="center"/>
          </w:tcPr>
          <w:p w14:paraId="2B8FB569">
            <w:pPr>
              <w:jc w:val="both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毕业院校</w:t>
            </w:r>
          </w:p>
        </w:tc>
        <w:tc>
          <w:tcPr>
            <w:tcW w:w="3488" w:type="dxa"/>
            <w:gridSpan w:val="3"/>
            <w:vMerge w:val="restart"/>
            <w:vAlign w:val="center"/>
          </w:tcPr>
          <w:p w14:paraId="01C4D22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86057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2489" w:type="dxa"/>
            <w:gridSpan w:val="2"/>
            <w:vAlign w:val="center"/>
          </w:tcPr>
          <w:p w14:paraId="26723D8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66B9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vMerge w:val="continue"/>
            <w:vAlign w:val="center"/>
          </w:tcPr>
          <w:p w14:paraId="74F96E7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3488" w:type="dxa"/>
            <w:gridSpan w:val="3"/>
            <w:vMerge w:val="continue"/>
            <w:vAlign w:val="center"/>
          </w:tcPr>
          <w:p w14:paraId="00B02EAC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35BEC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2489" w:type="dxa"/>
            <w:gridSpan w:val="2"/>
            <w:vAlign w:val="center"/>
          </w:tcPr>
          <w:p w14:paraId="7409C0AA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 w14:paraId="5D0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85" w:type="dxa"/>
            <w:vAlign w:val="center"/>
          </w:tcPr>
          <w:p w14:paraId="483BCC0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申报类别</w:t>
            </w:r>
          </w:p>
        </w:tc>
        <w:tc>
          <w:tcPr>
            <w:tcW w:w="7111" w:type="dxa"/>
            <w:gridSpan w:val="6"/>
            <w:vAlign w:val="center"/>
          </w:tcPr>
          <w:p w14:paraId="6BA7BC64">
            <w:pPr>
              <w:ind w:firstLine="843" w:firstLineChars="400"/>
              <w:rPr>
                <w:rFonts w:hint="eastAsia" w:ascii="宋体" w:hAnsi="宋体" w:eastAsia="宋体"/>
                <w:b/>
                <w:bCs/>
                <w:szCs w:val="21"/>
              </w:rPr>
            </w:pPr>
          </w:p>
          <w:p w14:paraId="519998CE">
            <w:pPr>
              <w:ind w:firstLine="843" w:firstLineChars="4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38100</wp:posOffset>
                      </wp:positionV>
                      <wp:extent cx="122555" cy="122555"/>
                      <wp:effectExtent l="0" t="0" r="1079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1.1pt;margin-top:3pt;height:9.65pt;width:9.65pt;z-index:251661312;v-text-anchor:middle;mso-width-relative:page;mso-height-relative:page;" filled="f" stroked="t" coordsize="21600,21600" o:gfxdata="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/WrWdcAAAAIAQAADwAAAAAAAAABACAAAAAiAAAAZHJzL2Rvd25yZXYueG1sUEsBAhQAFAAA&#10;AAgAh07iQDNyQ/RiAgAAyQQAAA4AAAAAAAAAAQAgAAAAJgEAAGRycy9lMm9Eb2MueG1sUEsFBgAA&#10;AAAGAAYAWQEAAPoFAAAAAA=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40640</wp:posOffset>
                      </wp:positionV>
                      <wp:extent cx="122555" cy="122555"/>
                      <wp:effectExtent l="0" t="0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2.2pt;margin-top:3.2pt;height:9.65pt;width:9.65pt;z-index:251660288;v-text-anchor:middle;mso-width-relative:page;mso-height-relative:page;" filled="f" stroked="t" coordsize="21600,21600" o:gfxdata="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ybbxLZAAAACAEAAA8AAAAAAAAAAQAgAAAAIgAAAGRycy9kb3ducmV2LnhtbFBLAQIUABQA&#10;AAAIAIdO4kDWJqNLYQIAAMkEAAAOAAAAAAAAAAEAIAAAACgBAABkcnMvZTJvRG9jLnhtbFBLBQYA&#10;AAAABgAGAFkBAAD7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 w:eastAsia="宋体"/>
                <w:b/>
                <w:bCs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36830</wp:posOffset>
                      </wp:positionV>
                      <wp:extent cx="122555" cy="122555"/>
                      <wp:effectExtent l="0" t="0" r="1079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7.7pt;margin-top:2.9pt;height:9.65pt;width:9.65pt;z-index:251659264;v-text-anchor:middle;mso-width-relative:page;mso-height-relative:page;" filled="f" stroked="t" coordsize="21600,21600" o:gfxdata="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JjcD01wAAAAgBAAAPAAAAAAAAAAEAIAAAACIAAABkcnMvZG93bnJldi54bWxQSwECFAAUAAAA&#10;CACHTuJAuN3yUGECAADJBAAADgAAAAAAAAABACAAAAAmAQAAZHJzL2Uyb0RvYy54bWxQSwUGAAAA&#10;AAYABgBZAQAA+Q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执行会长 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副会长 </w:t>
            </w:r>
            <w:r>
              <w:rPr>
                <w:rFonts w:ascii="宋体" w:hAnsi="宋体" w:eastAsia="宋体"/>
                <w:b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个人会员</w:t>
            </w:r>
          </w:p>
        </w:tc>
      </w:tr>
      <w:tr w14:paraId="7305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185" w:type="dxa"/>
            <w:vAlign w:val="center"/>
          </w:tcPr>
          <w:p w14:paraId="3B11B764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申</w:t>
            </w:r>
          </w:p>
          <w:p w14:paraId="769EE603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请</w:t>
            </w:r>
          </w:p>
          <w:p w14:paraId="32CA1CF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人</w:t>
            </w:r>
          </w:p>
          <w:p w14:paraId="4D53E123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简</w:t>
            </w:r>
          </w:p>
          <w:p w14:paraId="127B0A12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历</w:t>
            </w:r>
          </w:p>
        </w:tc>
        <w:tc>
          <w:tcPr>
            <w:tcW w:w="7111" w:type="dxa"/>
            <w:gridSpan w:val="6"/>
            <w:vAlign w:val="center"/>
          </w:tcPr>
          <w:p w14:paraId="59926E35">
            <w:pPr>
              <w:ind w:firstLine="211" w:firstLineChars="100"/>
              <w:rPr>
                <w:rFonts w:ascii="宋体" w:hAnsi="宋体" w:eastAsia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7D3A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85" w:type="dxa"/>
            <w:vAlign w:val="center"/>
          </w:tcPr>
          <w:p w14:paraId="3E8243F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申</w:t>
            </w:r>
          </w:p>
          <w:p w14:paraId="7E7E6BDD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请</w:t>
            </w:r>
          </w:p>
          <w:p w14:paraId="6133F75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人</w:t>
            </w:r>
          </w:p>
          <w:p w14:paraId="2AC886BF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意</w:t>
            </w:r>
          </w:p>
          <w:p w14:paraId="3DCF3F07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愿</w:t>
            </w:r>
          </w:p>
        </w:tc>
        <w:tc>
          <w:tcPr>
            <w:tcW w:w="7111" w:type="dxa"/>
            <w:gridSpan w:val="6"/>
            <w:vAlign w:val="center"/>
          </w:tcPr>
          <w:p w14:paraId="1A1E78FD">
            <w:pPr>
              <w:ind w:firstLine="403" w:firstLineChars="191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1AC75AED">
            <w:pPr>
              <w:ind w:firstLine="403" w:firstLineChars="191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6EC84C00">
            <w:pPr>
              <w:ind w:firstLine="613" w:firstLineChars="291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本人自愿加入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国际易经文化传承协会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，遵守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协会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章程，履行会员职责与义务，自觉执行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协会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决议，按时交纳会费，积极参加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协会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活动，维护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协会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团结统一和商会的合法权益。</w:t>
            </w:r>
          </w:p>
          <w:p w14:paraId="64F88A3C">
            <w:pPr>
              <w:ind w:firstLine="403" w:firstLineChars="191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  <w:p w14:paraId="5E86797D">
            <w:pPr>
              <w:ind w:firstLine="3249" w:firstLineChars="1541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  <w:p w14:paraId="391D1251">
            <w:pPr>
              <w:ind w:firstLine="3249" w:firstLineChars="1541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申请人（签字）：</w:t>
            </w:r>
          </w:p>
          <w:p w14:paraId="58A16B38">
            <w:pPr>
              <w:ind w:firstLine="3795" w:firstLineChars="1800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  <w:p w14:paraId="0D2DA3B6">
            <w:pPr>
              <w:ind w:firstLine="5060" w:firstLineChars="2400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 xml:space="preserve">年 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月</w:t>
            </w:r>
            <w:r>
              <w:rPr>
                <w:rFonts w:ascii="黑体" w:hAnsi="黑体" w:eastAsia="黑体"/>
                <w:b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日</w:t>
            </w:r>
          </w:p>
          <w:p w14:paraId="175BC8A4">
            <w:pPr>
              <w:ind w:firstLine="3795" w:firstLineChars="1800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</w:tbl>
    <w:p w14:paraId="024F04C8">
      <w:pPr>
        <w:jc w:val="left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a文艺手写体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清风拂岸">
    <w:panose1 w:val="00000500000000000000"/>
    <w:charset w:val="86"/>
    <w:family w:val="auto"/>
    <w:pitch w:val="default"/>
    <w:sig w:usb0="00000001" w:usb1="08070010" w:usb2="00000016" w:usb3="00000000" w:csb0="00040000" w:csb1="00000000"/>
  </w:font>
  <w:font w:name="汉仪铸字木头人W">
    <w:panose1 w:val="00020600040101010101"/>
    <w:charset w:val="86"/>
    <w:family w:val="auto"/>
    <w:pitch w:val="default"/>
    <w:sig w:usb0="800000FF" w:usb1="3AC17CFA" w:usb2="00000016" w:usb3="00000000" w:csb0="0004009F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字迹-邢体草书繁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字体管家手写海报体">
    <w:panose1 w:val="00020600040101010101"/>
    <w:charset w:val="86"/>
    <w:family w:val="auto"/>
    <w:pitch w:val="default"/>
    <w:sig w:usb0="A00002BF" w:usb1="18EF7CFA" w:usb2="00000016" w:usb3="00000000" w:csb0="00040003" w:csb1="04900000"/>
  </w:font>
  <w:font w:name="微软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夏夜日记手写体">
    <w:panose1 w:val="02000600090000000000"/>
    <w:charset w:val="86"/>
    <w:family w:val="auto"/>
    <w:pitch w:val="default"/>
    <w:sig w:usb0="00000001" w:usb1="08010410" w:usb2="00000012" w:usb3="00000000" w:csb0="00040001" w:csb1="00000000"/>
  </w:font>
  <w:font w:name="帅帅手写体">
    <w:panose1 w:val="00000500000000000000"/>
    <w:charset w:val="86"/>
    <w:family w:val="auto"/>
    <w:pitch w:val="default"/>
    <w:sig w:usb0="800002BF" w:usb1="184F6CFA" w:usb2="00000012" w:usb3="00000000" w:csb0="00040001" w:csb1="00000000"/>
  </w:font>
  <w:font w:name="汉仪晴空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20D4F"/>
    <w:rsid w:val="00031AD8"/>
    <w:rsid w:val="00087D65"/>
    <w:rsid w:val="00091A29"/>
    <w:rsid w:val="000D7CE8"/>
    <w:rsid w:val="000E56C1"/>
    <w:rsid w:val="00154165"/>
    <w:rsid w:val="001B19FD"/>
    <w:rsid w:val="001C4D21"/>
    <w:rsid w:val="001C7519"/>
    <w:rsid w:val="001E0E28"/>
    <w:rsid w:val="00285022"/>
    <w:rsid w:val="00394936"/>
    <w:rsid w:val="003B0BFA"/>
    <w:rsid w:val="003B2D97"/>
    <w:rsid w:val="004B3DC4"/>
    <w:rsid w:val="00532BDF"/>
    <w:rsid w:val="005C133A"/>
    <w:rsid w:val="00604775"/>
    <w:rsid w:val="00613D59"/>
    <w:rsid w:val="00662CE8"/>
    <w:rsid w:val="00890CC6"/>
    <w:rsid w:val="008E1789"/>
    <w:rsid w:val="008E346F"/>
    <w:rsid w:val="008F50C3"/>
    <w:rsid w:val="00954953"/>
    <w:rsid w:val="00992BEB"/>
    <w:rsid w:val="009B77D8"/>
    <w:rsid w:val="00AD00D6"/>
    <w:rsid w:val="00AE65F1"/>
    <w:rsid w:val="00BF60B3"/>
    <w:rsid w:val="00C329DB"/>
    <w:rsid w:val="00C3705B"/>
    <w:rsid w:val="00C70BC0"/>
    <w:rsid w:val="00CC1D2E"/>
    <w:rsid w:val="00CE2BE6"/>
    <w:rsid w:val="00D32456"/>
    <w:rsid w:val="00D43AB1"/>
    <w:rsid w:val="00D613D3"/>
    <w:rsid w:val="00DC72E5"/>
    <w:rsid w:val="00E20714"/>
    <w:rsid w:val="00E34276"/>
    <w:rsid w:val="00EC0AEE"/>
    <w:rsid w:val="00F11D41"/>
    <w:rsid w:val="00F94B9A"/>
    <w:rsid w:val="00FB3FFE"/>
    <w:rsid w:val="00FC10E4"/>
    <w:rsid w:val="034A0699"/>
    <w:rsid w:val="3EE5023D"/>
    <w:rsid w:val="44320D4F"/>
    <w:rsid w:val="6C8614D4"/>
    <w:rsid w:val="7D04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405\AppData\Roaming\kingsoft\office6\templates\download\fbe9eca2-85be-41a5-8b04-564c67418fd8\&#21830;&#20250;&#20010;&#20154;&#20250;&#21592;&#20837;&#20250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DD9DF-0D93-493E-8DDC-3013A2AEA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商会个人会员入会申请表.docx</Template>
  <Pages>1</Pages>
  <Words>281</Words>
  <Characters>295</Characters>
  <Lines>5</Lines>
  <Paragraphs>1</Paragraphs>
  <TotalTime>5</TotalTime>
  <ScaleCrop>false</ScaleCrop>
  <LinksUpToDate>false</LinksUpToDate>
  <CharactersWithSpaces>568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2025-04-11T08:08:00Z</dcterms:created>
  <dc:creator>永夜</dc:creator>
  <cp:keywords>张时良</cp:keywords>
  <cp:lastModifiedBy>永夜</cp:lastModifiedBy>
  <dcterms:modified xsi:type="dcterms:W3CDTF">2025-04-11T08:15:12Z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v1.0_mb_G6mWoGf+blxCKXRd2xkIew==</vt:lpwstr>
  </property>
  <property fmtid="{D5CDD505-2E9C-101B-9397-08002B2CF9AE}" pid="4" name="ICV">
    <vt:lpwstr>256F0AE3101F4C268A113A1E2342763C_11</vt:lpwstr>
  </property>
  <property fmtid="{D5CDD505-2E9C-101B-9397-08002B2CF9AE}" pid="5" name="KSOTemplateDocerSaveRecord">
    <vt:lpwstr>eyJoZGlkIjoiZjNmMzM5ZmMyZGQ1ODg4ZGI5NGM1NmEzZmMzZmI1Y2MiLCJ1c2VySWQiOiI1OTM5MDUyMTIifQ==</vt:lpwstr>
  </property>
</Properties>
</file>