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6D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339" w:tblpY="324"/>
        <w:tblOverlap w:val="never"/>
        <w:tblW w:w="9596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914"/>
        <w:gridCol w:w="1469"/>
        <w:gridCol w:w="1060"/>
        <w:gridCol w:w="914"/>
        <w:gridCol w:w="905"/>
        <w:gridCol w:w="544"/>
        <w:gridCol w:w="324"/>
        <w:gridCol w:w="360"/>
        <w:gridCol w:w="692"/>
        <w:gridCol w:w="1857"/>
      </w:tblGrid>
      <w:tr w14:paraId="1A61DE9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90D0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785E75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 w14:paraId="6BCF45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67D32D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vAlign w:val="center"/>
          </w:tcPr>
          <w:p w14:paraId="6B3BCA61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9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927D78">
            <w:pPr>
              <w:jc w:val="right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8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8BF2EB"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 w14:paraId="2F621283">
            <w:pPr>
              <w:bidi w:val="0"/>
              <w:ind w:firstLine="630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258D845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383F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5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DAD2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7DC3D6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vAlign w:val="center"/>
          </w:tcPr>
          <w:p w14:paraId="5B304D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EB7B3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0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AAFF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66F8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E9295F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329D2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5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848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15C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9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DB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6ECF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036BD8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7051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家庭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26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FCA7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9E78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321F80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531A73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626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B7B2B1E">
            <w:pPr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省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市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区（县）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派出所  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noWrap w:val="0"/>
            <w:vAlign w:val="center"/>
          </w:tcPr>
          <w:p w14:paraId="75C1F095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26FD6CB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489D1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英语成绩</w:t>
            </w:r>
          </w:p>
        </w:tc>
        <w:tc>
          <w:tcPr>
            <w:tcW w:w="43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5CB69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□IELTS  □TOEFL  □SAT  □GMAT </w:t>
            </w:r>
          </w:p>
          <w:p w14:paraId="5F9FA2A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□GRE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（预期）总分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/>
              </w:rPr>
              <w:t xml:space="preserve">: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 xml:space="preserve">______ </w:t>
            </w:r>
          </w:p>
        </w:tc>
        <w:tc>
          <w:tcPr>
            <w:tcW w:w="12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2AFF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护照号码</w:t>
            </w: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C59A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6834A3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0092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笔试</w:t>
            </w:r>
          </w:p>
        </w:tc>
        <w:tc>
          <w:tcPr>
            <w:tcW w:w="3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F737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线下</w:t>
            </w:r>
          </w:p>
        </w:tc>
        <w:tc>
          <w:tcPr>
            <w:tcW w:w="14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44B76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323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E78FB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线下</w:t>
            </w:r>
          </w:p>
        </w:tc>
      </w:tr>
      <w:tr w14:paraId="4F6814E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6F9E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个人学习</w:t>
            </w: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3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D54D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559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EBB80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学校</w:t>
            </w:r>
          </w:p>
        </w:tc>
      </w:tr>
      <w:tr w14:paraId="3F3DA82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8B7DE6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8691F5">
            <w:pPr>
              <w:jc w:val="right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月——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月</w:t>
            </w:r>
          </w:p>
        </w:tc>
        <w:tc>
          <w:tcPr>
            <w:tcW w:w="559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908510F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8A2F83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695BC7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06AA07">
            <w:pPr>
              <w:jc w:val="right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月——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月</w:t>
            </w:r>
          </w:p>
        </w:tc>
        <w:tc>
          <w:tcPr>
            <w:tcW w:w="559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D8CBC97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D72A7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4C88E2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735370">
            <w:pPr>
              <w:jc w:val="right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月——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月</w:t>
            </w:r>
          </w:p>
        </w:tc>
        <w:tc>
          <w:tcPr>
            <w:tcW w:w="559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9090E09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F82A4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84D5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家庭成员情况</w:t>
            </w: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1CD727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6D91F9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8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547A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2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D5B0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881C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 w14:paraId="6B1B771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CE34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6612D2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31BDD7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8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F924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95F7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9342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57AC94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DB7B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302F49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391B84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8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CBBB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7837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AD1C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BAD4EC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8295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1DF521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 w14:paraId="53C032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8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FB1B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B2E3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2DFE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5D9369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557" w:type="dxa"/>
            <w:tcBorders>
              <w:tl2br w:val="nil"/>
              <w:tr2bl w:val="nil"/>
            </w:tcBorders>
            <w:noWrap w:val="0"/>
            <w:vAlign w:val="center"/>
          </w:tcPr>
          <w:p w14:paraId="1C8ADF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真实性声明</w:t>
            </w:r>
          </w:p>
        </w:tc>
        <w:tc>
          <w:tcPr>
            <w:tcW w:w="903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70B6D24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本人承诺以上提供的所有信息和资料真实可靠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如果出现虚假或不实的情况，本人愿意承担由此产生的一切后果并负全部责任。</w:t>
            </w:r>
          </w:p>
          <w:p w14:paraId="095AB6F0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学生家长签名：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学生本人签名：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年    月    日</w:t>
            </w:r>
          </w:p>
        </w:tc>
      </w:tr>
      <w:tr w14:paraId="232AA8E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7" w:type="dxa"/>
            <w:tcBorders>
              <w:tl2br w:val="nil"/>
              <w:tr2bl w:val="nil"/>
            </w:tcBorders>
            <w:noWrap w:val="0"/>
            <w:vAlign w:val="center"/>
          </w:tcPr>
          <w:p w14:paraId="3791D4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903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02E6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54DB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00" w:lineRule="exac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2"/>
          <w:szCs w:val="22"/>
        </w:rPr>
        <w:t>注：①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  <w:lang w:eastAsia="zh-CN"/>
        </w:rPr>
        <w:t>身体有疾病者，须在备注栏具体说明，或主动告知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  <w:lang w:val="en-US" w:eastAsia="zh-CN"/>
        </w:rPr>
        <w:t>报名老师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  <w:lang w:eastAsia="zh-CN"/>
        </w:rPr>
        <w:t>。</w:t>
      </w:r>
    </w:p>
    <w:p w14:paraId="2843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00" w:lineRule="exact"/>
        <w:ind w:firstLine="4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2"/>
          <w:szCs w:val="2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2"/>
          <w:szCs w:val="22"/>
        </w:rPr>
        <w:t>②本表为重要存档和注册资料，不得涂改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  <w:lang w:eastAsia="zh-CN"/>
        </w:rPr>
        <w:t>，保存部门不得外传。</w:t>
      </w:r>
    </w:p>
    <w:sectPr>
      <w:headerReference r:id="rId3" w:type="default"/>
      <w:footerReference r:id="rId4" w:type="default"/>
      <w:pgSz w:w="11906" w:h="16838"/>
      <w:pgMar w:top="907" w:right="1349" w:bottom="624" w:left="1463" w:header="17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9F7B327-3212-4AE0-AB6D-2C9B89FD66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448DBE-6BA9-43B7-B5CC-B506AC1FC03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234E576-BBDE-4895-825A-A6D3B92098E2}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C9DD2">
    <w:pPr>
      <w:rPr>
        <w:rFonts w:hint="eastAsia" w:ascii="汉仪雅酷黑 75W" w:hAnsi="汉仪雅酷黑 75W" w:eastAsia="汉仪雅酷黑 75W" w:cs="汉仪雅酷黑 75W"/>
        <w:color w:val="808080" w:themeColor="text1" w:themeTint="80"/>
        <w:sz w:val="22"/>
        <w:szCs w:val="28"/>
        <w:lang w:val="en-US"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hint="eastAsia" w:ascii="汉仪雅酷黑 75W" w:hAnsi="汉仪雅酷黑 75W" w:eastAsia="汉仪雅酷黑 75W" w:cs="汉仪雅酷黑 75W"/>
        <w:lang w:val="en-US" w:eastAsia="zh-CN"/>
      </w:rPr>
      <w:t>厦门大学深圳研究院 地址：深圳市南山区高新南区虚拟大学园R4栋-A600 电话：0755-2601 7799</w:t>
    </w:r>
  </w:p>
  <w:p w14:paraId="59468E6B">
    <w:pPr>
      <w:rPr>
        <w:rFonts w:hint="eastAsia" w:ascii="汉仪雅酷黑 75W" w:hAnsi="汉仪雅酷黑 75W" w:eastAsia="汉仪雅酷黑 75W" w:cs="汉仪雅酷黑 75W"/>
        <w:lang w:val="en-US" w:eastAsia="zh-CN"/>
      </w:rPr>
    </w:pPr>
  </w:p>
  <w:p w14:paraId="032A3D5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63372">
    <w:pPr>
      <w:pStyle w:val="3"/>
    </w:pPr>
    <w:r>
      <w:rPr>
        <w:rFonts w:hint="eastAsia" w:eastAsia="宋体"/>
        <w:lang w:eastAsia="zh-CN"/>
      </w:rPr>
      <w:drawing>
        <wp:inline distT="0" distB="0" distL="114300" distR="114300">
          <wp:extent cx="1354455" cy="1035685"/>
          <wp:effectExtent l="0" t="0" r="0" b="0"/>
          <wp:docPr id="2" name="图片 2" descr="7cc74517beff57abda7b5c9fa936b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7cc74517beff57abda7b5c9fa936b4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55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69971">
    <w:pPr>
      <w:pStyle w:val="3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21AAD"/>
    <w:rsid w:val="03F12CA2"/>
    <w:rsid w:val="0AC51801"/>
    <w:rsid w:val="10BA284D"/>
    <w:rsid w:val="117737A9"/>
    <w:rsid w:val="1C8A3F27"/>
    <w:rsid w:val="2A1E519B"/>
    <w:rsid w:val="2E2C5002"/>
    <w:rsid w:val="3A3F4DA5"/>
    <w:rsid w:val="3EED31A1"/>
    <w:rsid w:val="3FE47332"/>
    <w:rsid w:val="44874E86"/>
    <w:rsid w:val="4CE21145"/>
    <w:rsid w:val="4DEA4D0E"/>
    <w:rsid w:val="51B21AAD"/>
    <w:rsid w:val="58794897"/>
    <w:rsid w:val="5ADB6D93"/>
    <w:rsid w:val="63B47C94"/>
    <w:rsid w:val="6B3142CE"/>
    <w:rsid w:val="77231B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t\AppData\Roaming\kingsoft\office6\templates\download\2e36e7598ce14b526a3f8977434ba16d\&#26032;&#29983;&#20837;&#23398;&#30331;&#35760;&#34920;&#26032;&#29983;&#20837;&#23398;&#24773;&#20917;&#34920;word&#27169;&#2925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新生入学登记表新生入学情况表word模版.doc</Template>
  <Pages>1</Pages>
  <Words>293</Words>
  <Characters>313</Characters>
  <Lines>0</Lines>
  <Paragraphs>0</Paragraphs>
  <TotalTime>7</TotalTime>
  <ScaleCrop>false</ScaleCrop>
  <LinksUpToDate>false</LinksUpToDate>
  <CharactersWithSpaces>435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2024-12-24T08:45:00Z</dcterms:created>
  <dc:creator>EPASS</dc:creator>
  <cp:lastModifiedBy>Kevin Chan</cp:lastModifiedBy>
  <dcterms:modified xsi:type="dcterms:W3CDTF">2025-06-10T10:09:07Z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v1.0_mb_RPIVfz885khYco988yCfog==</vt:lpwstr>
  </property>
  <property fmtid="{D5CDD505-2E9C-101B-9397-08002B2CF9AE}" pid="4" name="ICV">
    <vt:lpwstr>0368594344EF405A969FFBB7DE45C054_13</vt:lpwstr>
  </property>
  <property fmtid="{D5CDD505-2E9C-101B-9397-08002B2CF9AE}" pid="5" name="KSOTemplateDocerSaveRecord">
    <vt:lpwstr>eyJoZGlkIjoiMjI4OWQ3NDczYjI2M2U2NmRkYjdlOWEzMzNhZjA3NzYiLCJ1c2VySWQiOiIzNjM1NTY5MTEifQ==</vt:lpwstr>
  </property>
</Properties>
</file>